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80B" w:rsidRDefault="00B4480B" w:rsidP="00B4480B">
      <w:pPr>
        <w:jc w:val="center"/>
        <w:rPr>
          <w:b/>
        </w:rPr>
      </w:pPr>
      <w:r>
        <w:rPr>
          <w:b/>
        </w:rPr>
        <w:t xml:space="preserve">ДОГОВОР № </w:t>
      </w:r>
      <w:r w:rsidR="00367682">
        <w:rPr>
          <w:b/>
        </w:rPr>
        <w:t>__</w:t>
      </w:r>
    </w:p>
    <w:p w:rsidR="00B4480B" w:rsidRDefault="00B4480B" w:rsidP="00B4480B">
      <w:pPr>
        <w:jc w:val="center"/>
        <w:rPr>
          <w:b/>
        </w:rPr>
      </w:pPr>
      <w:r>
        <w:rPr>
          <w:b/>
        </w:rPr>
        <w:t>купли-продажи имущества</w:t>
      </w:r>
    </w:p>
    <w:p w:rsidR="00B4480B" w:rsidRDefault="00B4480B" w:rsidP="00B4480B">
      <w:pPr>
        <w:jc w:val="center"/>
        <w:rPr>
          <w:b/>
        </w:rPr>
      </w:pPr>
    </w:p>
    <w:p w:rsidR="00B4480B" w:rsidRPr="00E41A7E" w:rsidRDefault="00B4480B" w:rsidP="00B4480B">
      <w:pPr>
        <w:rPr>
          <w:b/>
        </w:rPr>
      </w:pPr>
      <w:r w:rsidRPr="00E41A7E">
        <w:rPr>
          <w:b/>
        </w:rPr>
        <w:t xml:space="preserve">г. </w:t>
      </w:r>
      <w:r w:rsidR="005A21D4">
        <w:rPr>
          <w:b/>
        </w:rPr>
        <w:t>Новосибирск</w:t>
      </w:r>
      <w:r w:rsidRPr="00E41A7E">
        <w:rPr>
          <w:b/>
        </w:rPr>
        <w:tab/>
      </w:r>
      <w:r w:rsidRPr="00E41A7E">
        <w:rPr>
          <w:b/>
        </w:rPr>
        <w:tab/>
      </w:r>
      <w:r w:rsidRPr="00E41A7E">
        <w:rPr>
          <w:b/>
        </w:rPr>
        <w:tab/>
      </w:r>
      <w:r w:rsidRPr="00E41A7E">
        <w:rPr>
          <w:b/>
        </w:rPr>
        <w:tab/>
      </w:r>
      <w:r w:rsidRPr="00E41A7E">
        <w:rPr>
          <w:b/>
        </w:rPr>
        <w:tab/>
      </w:r>
      <w:r w:rsidRPr="00E41A7E">
        <w:rPr>
          <w:b/>
        </w:rPr>
        <w:tab/>
      </w:r>
      <w:r w:rsidRPr="00E41A7E">
        <w:rPr>
          <w:b/>
        </w:rPr>
        <w:tab/>
      </w:r>
      <w:r w:rsidRPr="00E41A7E">
        <w:rPr>
          <w:b/>
        </w:rPr>
        <w:tab/>
        <w:t xml:space="preserve">      "</w:t>
      </w:r>
      <w:r w:rsidR="00367682">
        <w:rPr>
          <w:b/>
        </w:rPr>
        <w:t>__</w:t>
      </w:r>
      <w:r w:rsidRPr="00E41A7E">
        <w:rPr>
          <w:b/>
        </w:rPr>
        <w:t xml:space="preserve">" </w:t>
      </w:r>
      <w:r w:rsidR="00B4154A">
        <w:rPr>
          <w:b/>
        </w:rPr>
        <w:t>_________</w:t>
      </w:r>
      <w:r w:rsidRPr="00E41A7E">
        <w:rPr>
          <w:b/>
        </w:rPr>
        <w:t xml:space="preserve"> 20</w:t>
      </w:r>
      <w:r w:rsidR="00367682">
        <w:rPr>
          <w:b/>
        </w:rPr>
        <w:t>1</w:t>
      </w:r>
      <w:r w:rsidR="00882291">
        <w:rPr>
          <w:b/>
          <w:lang w:val="en-US"/>
        </w:rPr>
        <w:t>7</w:t>
      </w:r>
      <w:r w:rsidRPr="00E41A7E">
        <w:rPr>
          <w:b/>
        </w:rPr>
        <w:t xml:space="preserve"> г.</w:t>
      </w:r>
    </w:p>
    <w:p w:rsidR="00B4480B" w:rsidRDefault="00B4480B" w:rsidP="00B4480B"/>
    <w:p w:rsidR="00621B75" w:rsidRPr="00567633" w:rsidRDefault="00A80A6D" w:rsidP="00621B75">
      <w:pPr>
        <w:ind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>Открытое</w:t>
      </w:r>
      <w:r w:rsidR="00621B75">
        <w:rPr>
          <w:b/>
          <w:sz w:val="22"/>
          <w:szCs w:val="22"/>
        </w:rPr>
        <w:t xml:space="preserve"> акционерное общество «</w:t>
      </w:r>
      <w:r w:rsidR="005A21D4">
        <w:rPr>
          <w:b/>
          <w:sz w:val="22"/>
          <w:szCs w:val="22"/>
        </w:rPr>
        <w:t>Сибтекстильмаш. Спецтехника. Сервис</w:t>
      </w:r>
      <w:r w:rsidR="00621B75">
        <w:rPr>
          <w:b/>
          <w:sz w:val="22"/>
          <w:szCs w:val="22"/>
        </w:rPr>
        <w:t>»</w:t>
      </w:r>
      <w:r w:rsidR="00621B75" w:rsidRPr="00567633">
        <w:rPr>
          <w:b/>
          <w:sz w:val="22"/>
          <w:szCs w:val="22"/>
        </w:rPr>
        <w:t xml:space="preserve">, </w:t>
      </w:r>
      <w:r w:rsidR="00621B75" w:rsidRPr="00567633">
        <w:rPr>
          <w:sz w:val="22"/>
          <w:szCs w:val="22"/>
        </w:rPr>
        <w:t xml:space="preserve">именуемое в дальнейшем "Продавец", в лице конкурсного управляющего </w:t>
      </w:r>
      <w:r>
        <w:rPr>
          <w:sz w:val="22"/>
          <w:szCs w:val="22"/>
        </w:rPr>
        <w:t xml:space="preserve">Тихонова </w:t>
      </w:r>
      <w:proofErr w:type="spellStart"/>
      <w:r>
        <w:rPr>
          <w:sz w:val="22"/>
          <w:szCs w:val="22"/>
        </w:rPr>
        <w:t>В.И</w:t>
      </w:r>
      <w:proofErr w:type="spellEnd"/>
      <w:r w:rsidR="00621B75" w:rsidRPr="00567633">
        <w:rPr>
          <w:sz w:val="22"/>
          <w:szCs w:val="22"/>
        </w:rPr>
        <w:t xml:space="preserve">., действующего на основании </w:t>
      </w:r>
      <w:r w:rsidR="005A21D4">
        <w:rPr>
          <w:sz w:val="22"/>
          <w:szCs w:val="22"/>
        </w:rPr>
        <w:t>Решения</w:t>
      </w:r>
      <w:r>
        <w:rPr>
          <w:sz w:val="22"/>
          <w:szCs w:val="22"/>
        </w:rPr>
        <w:t xml:space="preserve"> </w:t>
      </w:r>
      <w:r w:rsidR="00621B75" w:rsidRPr="00567633">
        <w:rPr>
          <w:sz w:val="22"/>
          <w:szCs w:val="22"/>
        </w:rPr>
        <w:t xml:space="preserve">Арбитражного суда </w:t>
      </w:r>
      <w:r w:rsidR="005A21D4">
        <w:rPr>
          <w:sz w:val="22"/>
          <w:szCs w:val="22"/>
        </w:rPr>
        <w:t xml:space="preserve">Новосибирской </w:t>
      </w:r>
      <w:r w:rsidR="00621B75" w:rsidRPr="00567633">
        <w:rPr>
          <w:sz w:val="22"/>
          <w:szCs w:val="22"/>
        </w:rPr>
        <w:t xml:space="preserve">области от </w:t>
      </w:r>
      <w:r w:rsidR="005A21D4">
        <w:rPr>
          <w:sz w:val="22"/>
          <w:szCs w:val="22"/>
        </w:rPr>
        <w:t>18</w:t>
      </w:r>
      <w:r w:rsidR="00621B75">
        <w:rPr>
          <w:sz w:val="22"/>
          <w:szCs w:val="22"/>
        </w:rPr>
        <w:t xml:space="preserve"> </w:t>
      </w:r>
      <w:r w:rsidR="005A21D4">
        <w:rPr>
          <w:sz w:val="22"/>
          <w:szCs w:val="22"/>
        </w:rPr>
        <w:t>сентября</w:t>
      </w:r>
      <w:r w:rsidR="00621B75">
        <w:rPr>
          <w:sz w:val="22"/>
          <w:szCs w:val="22"/>
        </w:rPr>
        <w:t xml:space="preserve"> 201</w:t>
      </w:r>
      <w:r w:rsidR="005A21D4">
        <w:rPr>
          <w:sz w:val="22"/>
          <w:szCs w:val="22"/>
        </w:rPr>
        <w:t>3</w:t>
      </w:r>
      <w:r w:rsidR="00621B75" w:rsidRPr="00567633">
        <w:rPr>
          <w:sz w:val="22"/>
          <w:szCs w:val="22"/>
        </w:rPr>
        <w:t xml:space="preserve"> года </w:t>
      </w:r>
      <w:r w:rsidR="00C17C76">
        <w:rPr>
          <w:sz w:val="22"/>
          <w:szCs w:val="22"/>
        </w:rPr>
        <w:t>(резолютивная часть)</w:t>
      </w:r>
      <w:r w:rsidR="005A21D4">
        <w:rPr>
          <w:sz w:val="22"/>
          <w:szCs w:val="22"/>
        </w:rPr>
        <w:t xml:space="preserve"> </w:t>
      </w:r>
      <w:r w:rsidR="00621B75" w:rsidRPr="00567633">
        <w:rPr>
          <w:sz w:val="22"/>
          <w:szCs w:val="22"/>
        </w:rPr>
        <w:t xml:space="preserve">по делу № </w:t>
      </w:r>
      <w:proofErr w:type="spellStart"/>
      <w:r w:rsidR="00621B75" w:rsidRPr="00567633">
        <w:rPr>
          <w:sz w:val="22"/>
          <w:szCs w:val="22"/>
        </w:rPr>
        <w:t>А</w:t>
      </w:r>
      <w:r w:rsidR="005A21D4">
        <w:rPr>
          <w:sz w:val="22"/>
          <w:szCs w:val="22"/>
        </w:rPr>
        <w:t>45</w:t>
      </w:r>
      <w:proofErr w:type="spellEnd"/>
      <w:r w:rsidR="00621B75" w:rsidRPr="00567633">
        <w:rPr>
          <w:sz w:val="22"/>
          <w:szCs w:val="22"/>
        </w:rPr>
        <w:t>-</w:t>
      </w:r>
      <w:r w:rsidR="00ED04B3" w:rsidRPr="00ED04B3">
        <w:rPr>
          <w:sz w:val="22"/>
          <w:szCs w:val="22"/>
        </w:rPr>
        <w:t>18952/2012</w:t>
      </w:r>
      <w:r w:rsidR="00621B75" w:rsidRPr="00567633">
        <w:rPr>
          <w:sz w:val="22"/>
          <w:szCs w:val="22"/>
        </w:rPr>
        <w:t>, с одной стороны, и</w:t>
      </w:r>
    </w:p>
    <w:p w:rsidR="001A1AAC" w:rsidRDefault="00DC6CE0" w:rsidP="00621B75">
      <w:pPr>
        <w:ind w:firstLine="851"/>
        <w:jc w:val="both"/>
      </w:pPr>
      <w:r>
        <w:rPr>
          <w:b/>
        </w:rPr>
        <w:t>__________</w:t>
      </w:r>
      <w:r w:rsidR="004F563A">
        <w:rPr>
          <w:b/>
        </w:rPr>
        <w:t>______________________________________________________________________</w:t>
      </w:r>
      <w:r w:rsidR="00B4480B" w:rsidRPr="001B3025">
        <w:rPr>
          <w:b/>
        </w:rPr>
        <w:t>"</w:t>
      </w:r>
      <w:r w:rsidR="00B4480B">
        <w:t>, именуемое в дальнейшем "Покупатель", в лице</w:t>
      </w:r>
      <w:r w:rsidR="00621B75">
        <w:t xml:space="preserve"> </w:t>
      </w:r>
      <w:r w:rsidR="004F563A">
        <w:t>_________________________________</w:t>
      </w:r>
      <w:r w:rsidR="00B4480B">
        <w:t xml:space="preserve">, действующего на основании </w:t>
      </w:r>
      <w:r w:rsidR="004F563A">
        <w:t>________________________________________________________</w:t>
      </w:r>
      <w:r w:rsidR="00B4480B">
        <w:t xml:space="preserve">, с другой стороны, </w:t>
      </w:r>
      <w:r w:rsidR="001A1AAC" w:rsidRPr="00DD056E">
        <w:rPr>
          <w:szCs w:val="22"/>
        </w:rPr>
        <w:t xml:space="preserve">совместно именуемые «Стороны», </w:t>
      </w:r>
      <w:r w:rsidR="001A1AAC">
        <w:rPr>
          <w:szCs w:val="22"/>
        </w:rPr>
        <w:t>на основании Протокола о результатах проведения т</w:t>
      </w:r>
      <w:r w:rsidR="00621B75">
        <w:rPr>
          <w:szCs w:val="22"/>
        </w:rPr>
        <w:t>оргов № __ от «__» ________ 201__</w:t>
      </w:r>
      <w:r w:rsidR="001A1AAC">
        <w:rPr>
          <w:szCs w:val="22"/>
        </w:rPr>
        <w:t xml:space="preserve"> года, </w:t>
      </w:r>
      <w:r w:rsidR="001A1AAC">
        <w:t>заключили настоящий договор о нижеследующем:</w:t>
      </w:r>
    </w:p>
    <w:p w:rsidR="00B4480B" w:rsidRDefault="00B4480B" w:rsidP="00B4480B">
      <w:pPr>
        <w:jc w:val="both"/>
      </w:pPr>
    </w:p>
    <w:p w:rsidR="00B4480B" w:rsidRDefault="00B4480B" w:rsidP="00B4480B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Предмет договора</w:t>
      </w:r>
    </w:p>
    <w:p w:rsidR="00B4480B" w:rsidRDefault="004F563A" w:rsidP="003D13AA">
      <w:pPr>
        <w:numPr>
          <w:ilvl w:val="1"/>
          <w:numId w:val="1"/>
        </w:numPr>
        <w:tabs>
          <w:tab w:val="num" w:pos="0"/>
        </w:tabs>
        <w:jc w:val="both"/>
      </w:pPr>
      <w:r>
        <w:t>1.1</w:t>
      </w:r>
      <w:r w:rsidR="003E5E00">
        <w:t>.</w:t>
      </w:r>
      <w:r>
        <w:t xml:space="preserve"> </w:t>
      </w:r>
      <w:r w:rsidR="00B4480B">
        <w:t xml:space="preserve">В </w:t>
      </w:r>
      <w:proofErr w:type="gramStart"/>
      <w:r w:rsidR="00B4480B">
        <w:t>соответствии</w:t>
      </w:r>
      <w:proofErr w:type="gramEnd"/>
      <w:r w:rsidR="00B4480B">
        <w:t xml:space="preserve"> с условиями настоящего договора Продавец обязуется передать, а Покупатель обязуется принять в собственность следующее имущество (далее именуемое Имущество):</w:t>
      </w:r>
      <w:r>
        <w:t xml:space="preserve"> </w:t>
      </w:r>
      <w:r w:rsidR="00EF5E8D" w:rsidRPr="00621B75">
        <w:rPr>
          <w:b/>
        </w:rPr>
        <w:t>_________</w:t>
      </w:r>
      <w:r w:rsidR="008751D2" w:rsidRPr="00621B75">
        <w:rPr>
          <w:b/>
        </w:rPr>
        <w:t>_________________________________________________________</w:t>
      </w:r>
      <w:r w:rsidR="00621B75">
        <w:t>.</w:t>
      </w:r>
      <w:r w:rsidR="00EF5E8D">
        <w:t xml:space="preserve"> </w:t>
      </w:r>
    </w:p>
    <w:p w:rsidR="003D13AA" w:rsidRPr="001235B2" w:rsidRDefault="003D13AA" w:rsidP="003D13AA">
      <w:pPr>
        <w:numPr>
          <w:ilvl w:val="1"/>
          <w:numId w:val="1"/>
        </w:numPr>
        <w:tabs>
          <w:tab w:val="num" w:pos="0"/>
        </w:tabs>
        <w:jc w:val="both"/>
      </w:pPr>
      <w:r>
        <w:t>1.</w:t>
      </w:r>
      <w:r w:rsidR="00621B75">
        <w:t>2</w:t>
      </w:r>
      <w:r>
        <w:t>.</w:t>
      </w:r>
      <w:r w:rsidR="00B4480B">
        <w:t xml:space="preserve"> На момент совершения купли-продажи отчуждаемое Имущество не продано, не заложено, </w:t>
      </w:r>
      <w:r>
        <w:t>не находится под арестом.</w:t>
      </w:r>
    </w:p>
    <w:p w:rsidR="00B4480B" w:rsidRDefault="00B4480B" w:rsidP="00B4480B">
      <w:pPr>
        <w:jc w:val="both"/>
      </w:pPr>
    </w:p>
    <w:p w:rsidR="00B4480B" w:rsidRDefault="00B4480B" w:rsidP="00B4480B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Цена недвижимости и порядок </w:t>
      </w:r>
      <w:proofErr w:type="spellStart"/>
      <w:r>
        <w:rPr>
          <w:b/>
        </w:rPr>
        <w:t>расчетов</w:t>
      </w:r>
      <w:proofErr w:type="spellEnd"/>
    </w:p>
    <w:p w:rsidR="00E2238D" w:rsidRPr="005F23D4" w:rsidRDefault="00E03B02" w:rsidP="00E2238D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2.1. </w:t>
      </w:r>
      <w:r w:rsidR="00E2238D" w:rsidRPr="005F23D4">
        <w:t>Цена приобретаемого Имущества по настоящему договору составляет</w:t>
      </w:r>
      <w:proofErr w:type="gramStart"/>
      <w:r w:rsidR="00E2238D" w:rsidRPr="005F23D4">
        <w:t xml:space="preserve"> ______________ (_________________________________________________________________) </w:t>
      </w:r>
      <w:proofErr w:type="gramEnd"/>
      <w:r w:rsidR="00E2238D" w:rsidRPr="005F23D4">
        <w:t>рублей  ___  коп.,</w:t>
      </w:r>
      <w:r w:rsidR="00BA176F">
        <w:t xml:space="preserve"> с </w:t>
      </w:r>
      <w:proofErr w:type="spellStart"/>
      <w:r w:rsidR="00BA176F">
        <w:t>учетом</w:t>
      </w:r>
      <w:proofErr w:type="spellEnd"/>
      <w:r w:rsidR="00BA176F">
        <w:t xml:space="preserve"> НДС в размере _________________ </w:t>
      </w:r>
      <w:r w:rsidR="00E2238D" w:rsidRPr="005F23D4">
        <w:t xml:space="preserve"> </w:t>
      </w:r>
    </w:p>
    <w:p w:rsidR="00B4480B" w:rsidRDefault="00E03B02" w:rsidP="00E03B02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2.2. </w:t>
      </w:r>
      <w:proofErr w:type="spellStart"/>
      <w:r w:rsidR="00B4480B">
        <w:t>Расчеты</w:t>
      </w:r>
      <w:proofErr w:type="spellEnd"/>
      <w:r w:rsidR="00B4480B">
        <w:t xml:space="preserve"> по настоящему договору производятся </w:t>
      </w:r>
      <w:proofErr w:type="spellStart"/>
      <w:r w:rsidR="00B4480B">
        <w:t>путем</w:t>
      </w:r>
      <w:proofErr w:type="spellEnd"/>
      <w:r w:rsidR="00B4480B">
        <w:t xml:space="preserve"> перечисления денежных средств на </w:t>
      </w:r>
      <w:proofErr w:type="spellStart"/>
      <w:proofErr w:type="gramStart"/>
      <w:r w:rsidR="00B4480B">
        <w:t>расчетный</w:t>
      </w:r>
      <w:proofErr w:type="spellEnd"/>
      <w:proofErr w:type="gramEnd"/>
      <w:r w:rsidR="00B4480B">
        <w:t xml:space="preserve"> счет Продавца.</w:t>
      </w:r>
    </w:p>
    <w:p w:rsidR="00B4480B" w:rsidRPr="008A03D3" w:rsidRDefault="003E4945" w:rsidP="003E4945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2.3. </w:t>
      </w:r>
      <w:r w:rsidR="00B4480B" w:rsidRPr="008A03D3">
        <w:t xml:space="preserve">Сумма </w:t>
      </w:r>
      <w:proofErr w:type="spellStart"/>
      <w:r w:rsidR="00B4480B" w:rsidRPr="008A03D3">
        <w:t>внесенного</w:t>
      </w:r>
      <w:proofErr w:type="spellEnd"/>
      <w:r w:rsidR="00B4480B" w:rsidRPr="008A03D3">
        <w:t xml:space="preserve"> задатка в размере</w:t>
      </w:r>
      <w:proofErr w:type="gramStart"/>
      <w:r w:rsidR="00B4480B" w:rsidRPr="008A03D3">
        <w:t xml:space="preserve"> </w:t>
      </w:r>
      <w:r w:rsidR="00DF5302">
        <w:rPr>
          <w:bCs/>
          <w:iCs/>
        </w:rPr>
        <w:t>___________________</w:t>
      </w:r>
      <w:r>
        <w:rPr>
          <w:bCs/>
          <w:iCs/>
        </w:rPr>
        <w:t xml:space="preserve"> </w:t>
      </w:r>
      <w:r w:rsidR="00DF5302">
        <w:rPr>
          <w:bCs/>
          <w:iCs/>
        </w:rPr>
        <w:t>(_______________________</w:t>
      </w:r>
      <w:r>
        <w:rPr>
          <w:bCs/>
          <w:iCs/>
        </w:rPr>
        <w:t xml:space="preserve">) </w:t>
      </w:r>
      <w:proofErr w:type="gramEnd"/>
      <w:r>
        <w:rPr>
          <w:bCs/>
          <w:iCs/>
        </w:rPr>
        <w:t>рублей</w:t>
      </w:r>
      <w:r>
        <w:t xml:space="preserve"> </w:t>
      </w:r>
      <w:r w:rsidR="00B4480B" w:rsidRPr="008A03D3">
        <w:t>00 коп., засчитывается в счет цены настоящего договора.</w:t>
      </w:r>
    </w:p>
    <w:p w:rsidR="00B4480B" w:rsidRPr="008A03D3" w:rsidRDefault="003E4945" w:rsidP="00E03B02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2.4. </w:t>
      </w:r>
      <w:r w:rsidR="00B4480B" w:rsidRPr="008A03D3">
        <w:t xml:space="preserve">Оплата Имущества осуществляется в течение </w:t>
      </w:r>
      <w:r w:rsidR="00C17C76">
        <w:t>3</w:t>
      </w:r>
      <w:r w:rsidR="00B4480B" w:rsidRPr="008A03D3">
        <w:t>0 (</w:t>
      </w:r>
      <w:r>
        <w:t>Десяти</w:t>
      </w:r>
      <w:r w:rsidR="00B4480B" w:rsidRPr="008A03D3">
        <w:t xml:space="preserve">) дней с </w:t>
      </w:r>
      <w:r>
        <w:t>даты</w:t>
      </w:r>
      <w:r w:rsidR="00B4480B" w:rsidRPr="008A03D3">
        <w:t xml:space="preserve"> подписания настоящего договора купли-продажи за вычетом стоимости задатка, а именно оплата производится в размере</w:t>
      </w:r>
      <w:proofErr w:type="gramStart"/>
      <w:r w:rsidR="00B4480B" w:rsidRPr="008A03D3">
        <w:t xml:space="preserve"> </w:t>
      </w:r>
      <w:r>
        <w:t>______________</w:t>
      </w:r>
      <w:r w:rsidR="00B4480B" w:rsidRPr="008A03D3">
        <w:t>(</w:t>
      </w:r>
      <w:r>
        <w:t>______________________________________</w:t>
      </w:r>
      <w:r w:rsidR="00B4480B" w:rsidRPr="008A03D3">
        <w:t xml:space="preserve">) </w:t>
      </w:r>
      <w:proofErr w:type="gramEnd"/>
      <w:r w:rsidR="00B4480B" w:rsidRPr="008A03D3">
        <w:t>рублей.</w:t>
      </w:r>
    </w:p>
    <w:p w:rsidR="00B4480B" w:rsidRDefault="003E4945" w:rsidP="00B4480B">
      <w:pPr>
        <w:numPr>
          <w:ilvl w:val="1"/>
          <w:numId w:val="1"/>
        </w:numPr>
        <w:tabs>
          <w:tab w:val="num" w:pos="0"/>
          <w:tab w:val="num" w:pos="720"/>
        </w:tabs>
        <w:jc w:val="both"/>
      </w:pPr>
      <w:r>
        <w:t xml:space="preserve">2.5. </w:t>
      </w:r>
      <w:r w:rsidR="00B4480B" w:rsidRPr="005D2BE2">
        <w:t xml:space="preserve">Факт оплаты Имущества удостоверяется выпиской </w:t>
      </w:r>
      <w:r w:rsidR="00B4480B">
        <w:t xml:space="preserve">со </w:t>
      </w:r>
      <w:r w:rsidR="00B4480B" w:rsidRPr="005D2BE2">
        <w:t>счета</w:t>
      </w:r>
      <w:r w:rsidR="00B4480B">
        <w:t xml:space="preserve"> Покупателя</w:t>
      </w:r>
      <w:r w:rsidR="00B4480B" w:rsidRPr="005D2BE2">
        <w:t>, подтверждающей поступление денежных средств в счет оплаты Имущества.</w:t>
      </w:r>
    </w:p>
    <w:p w:rsidR="00B4480B" w:rsidRDefault="00066F08" w:rsidP="00B4480B">
      <w:pPr>
        <w:numPr>
          <w:ilvl w:val="1"/>
          <w:numId w:val="1"/>
        </w:numPr>
        <w:tabs>
          <w:tab w:val="num" w:pos="0"/>
          <w:tab w:val="num" w:pos="720"/>
        </w:tabs>
        <w:jc w:val="both"/>
      </w:pPr>
      <w:r>
        <w:t xml:space="preserve">2.6. </w:t>
      </w:r>
      <w:r w:rsidR="00B4480B" w:rsidRPr="00675DA1">
        <w:t>Надлежащим выполнением обязательств Покупателя по оплате Имущества является поступление денежных сре</w:t>
      </w:r>
      <w:proofErr w:type="gramStart"/>
      <w:r w:rsidR="00B4480B" w:rsidRPr="00675DA1">
        <w:t>дств в п</w:t>
      </w:r>
      <w:proofErr w:type="gramEnd"/>
      <w:r w:rsidR="00B4480B" w:rsidRPr="00675DA1">
        <w:t xml:space="preserve">орядке, сумме и сроки, </w:t>
      </w:r>
      <w:r w:rsidR="00B4480B">
        <w:t xml:space="preserve">предусмотренные </w:t>
      </w:r>
      <w:r w:rsidR="00B4480B" w:rsidRPr="00675DA1">
        <w:t>настоящ</w:t>
      </w:r>
      <w:r w:rsidR="00B4480B">
        <w:t>им</w:t>
      </w:r>
      <w:r w:rsidR="00B4480B" w:rsidRPr="00675DA1">
        <w:t xml:space="preserve"> </w:t>
      </w:r>
      <w:r w:rsidR="00B4480B">
        <w:t>договором</w:t>
      </w:r>
      <w:r w:rsidR="00B4480B" w:rsidRPr="00675DA1">
        <w:t xml:space="preserve">. </w:t>
      </w:r>
    </w:p>
    <w:p w:rsidR="00C63BC8" w:rsidRPr="00066F08" w:rsidRDefault="00C63BC8" w:rsidP="00B4480B">
      <w:pPr>
        <w:numPr>
          <w:ilvl w:val="1"/>
          <w:numId w:val="1"/>
        </w:numPr>
        <w:tabs>
          <w:tab w:val="num" w:pos="0"/>
          <w:tab w:val="num" w:pos="720"/>
        </w:tabs>
        <w:jc w:val="both"/>
      </w:pPr>
    </w:p>
    <w:p w:rsidR="00B4480B" w:rsidRDefault="00B4480B" w:rsidP="00B4480B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Переход права собственности</w:t>
      </w:r>
    </w:p>
    <w:p w:rsidR="00B4480B" w:rsidRDefault="00066F08" w:rsidP="00B4480B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3.1. </w:t>
      </w:r>
      <w:r w:rsidR="00B4480B">
        <w:t xml:space="preserve">Передача отчуждаемого Имущества Покупателю осуществляется Продавцом по акту </w:t>
      </w:r>
      <w:proofErr w:type="spellStart"/>
      <w:r w:rsidR="00B4480B">
        <w:t>приема</w:t>
      </w:r>
      <w:proofErr w:type="spellEnd"/>
      <w:r w:rsidR="00B4480B">
        <w:t>-передачи</w:t>
      </w:r>
      <w:r w:rsidR="0082737C">
        <w:t xml:space="preserve"> после полной оплаты стоимости Имущества</w:t>
      </w:r>
      <w:r w:rsidR="00B4480B">
        <w:t>.</w:t>
      </w:r>
    </w:p>
    <w:p w:rsidR="00B4480B" w:rsidRPr="0040371B" w:rsidRDefault="00066F08" w:rsidP="00B4480B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3.2. </w:t>
      </w:r>
      <w:r w:rsidR="00B4480B" w:rsidRPr="0040371B">
        <w:t xml:space="preserve">Имущество считается переданным Покупателю с момента полного выполнения Покупателем условий настоящего </w:t>
      </w:r>
      <w:r w:rsidR="00B4480B">
        <w:t>договора</w:t>
      </w:r>
      <w:r w:rsidR="00B4480B" w:rsidRPr="0040371B">
        <w:t xml:space="preserve">, в том числе по оплате сумм, указанных в </w:t>
      </w:r>
      <w:r w:rsidR="00B4480B">
        <w:t>разделе 2</w:t>
      </w:r>
      <w:r w:rsidR="00B4480B" w:rsidRPr="0040371B">
        <w:t xml:space="preserve"> настоящего </w:t>
      </w:r>
      <w:r w:rsidR="00B4480B">
        <w:t>договор</w:t>
      </w:r>
      <w:r w:rsidR="00B4480B" w:rsidRPr="0040371B">
        <w:t xml:space="preserve">а. </w:t>
      </w:r>
    </w:p>
    <w:p w:rsidR="00B4480B" w:rsidRDefault="00066F08" w:rsidP="00B4480B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3.3 </w:t>
      </w:r>
      <w:r w:rsidR="00B4480B">
        <w:t xml:space="preserve">Право собственности на Имущество переходит к Покупателю с момента государственной </w:t>
      </w:r>
      <w:proofErr w:type="gramStart"/>
      <w:r w:rsidR="00B4480B">
        <w:t>регистрации перехода права собственности</w:t>
      </w:r>
      <w:proofErr w:type="gramEnd"/>
      <w:r w:rsidR="00B4480B">
        <w:t>.</w:t>
      </w:r>
    </w:p>
    <w:p w:rsidR="00B4480B" w:rsidRDefault="00066F08" w:rsidP="00B4480B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3.4. </w:t>
      </w:r>
      <w:r w:rsidR="00B4480B">
        <w:t xml:space="preserve">Риск случайной гибели или случайного повреждения Имущества переходит к Покупателю в момент исполнения Продавцом обязанности по передаче Имущества. </w:t>
      </w:r>
    </w:p>
    <w:p w:rsidR="00B4480B" w:rsidRDefault="00066F08" w:rsidP="00B4480B">
      <w:pPr>
        <w:numPr>
          <w:ilvl w:val="1"/>
          <w:numId w:val="1"/>
        </w:numPr>
        <w:tabs>
          <w:tab w:val="num" w:pos="0"/>
        </w:tabs>
        <w:jc w:val="both"/>
      </w:pPr>
      <w:r>
        <w:t>3.</w:t>
      </w:r>
      <w:r w:rsidR="00ED04B3">
        <w:t>5</w:t>
      </w:r>
      <w:r>
        <w:t xml:space="preserve">. </w:t>
      </w:r>
      <w:r w:rsidR="00B4480B">
        <w:t xml:space="preserve">Продавец считается исполнившим обязанность по передаче Имущества в собственность Покупателя с момента подписания акта </w:t>
      </w:r>
      <w:proofErr w:type="spellStart"/>
      <w:r w:rsidR="00B4480B">
        <w:t>приема</w:t>
      </w:r>
      <w:proofErr w:type="spellEnd"/>
      <w:r w:rsidR="00B4480B">
        <w:t>-передачи.</w:t>
      </w:r>
    </w:p>
    <w:p w:rsidR="00B4480B" w:rsidRDefault="00B4480B" w:rsidP="00B4480B">
      <w:pPr>
        <w:jc w:val="both"/>
      </w:pPr>
    </w:p>
    <w:p w:rsidR="00B4480B" w:rsidRDefault="00B4480B" w:rsidP="00B4480B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Обязанности сторон</w:t>
      </w:r>
    </w:p>
    <w:p w:rsidR="00B4480B" w:rsidRDefault="00066F08" w:rsidP="00B4480B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4.1. </w:t>
      </w:r>
      <w:r w:rsidR="00B4480B">
        <w:t>Продавец обязан:</w:t>
      </w:r>
    </w:p>
    <w:p w:rsidR="00B4480B" w:rsidRDefault="00B4480B" w:rsidP="00066F08">
      <w:pPr>
        <w:numPr>
          <w:ilvl w:val="2"/>
          <w:numId w:val="6"/>
        </w:numPr>
        <w:ind w:left="0" w:firstLine="0"/>
        <w:jc w:val="both"/>
      </w:pPr>
      <w:r>
        <w:lastRenderedPageBreak/>
        <w:t>Передать Имущество в собственность Покупателя без каких-либо изъятий, в порядке, предусмотренн</w:t>
      </w:r>
      <w:r w:rsidR="00066F08">
        <w:t>ом</w:t>
      </w:r>
      <w:r>
        <w:t xml:space="preserve"> п. 3.1. настоящего договора.</w:t>
      </w:r>
    </w:p>
    <w:p w:rsidR="00B4480B" w:rsidRDefault="00066F08" w:rsidP="00B4480B">
      <w:pPr>
        <w:numPr>
          <w:ilvl w:val="2"/>
          <w:numId w:val="1"/>
        </w:numPr>
        <w:tabs>
          <w:tab w:val="num" w:pos="0"/>
        </w:tabs>
        <w:jc w:val="both"/>
      </w:pPr>
      <w:r>
        <w:t>4.1.</w:t>
      </w:r>
      <w:r w:rsidR="00A60FA0">
        <w:t>2.</w:t>
      </w:r>
      <w:r>
        <w:t xml:space="preserve"> </w:t>
      </w:r>
      <w:r w:rsidR="00B4480B">
        <w:t>Передать Покупателю д</w:t>
      </w:r>
      <w:r w:rsidR="00B4480B" w:rsidRPr="00D93F7F">
        <w:t xml:space="preserve">окументы, в том числе правоустанавливающие, имеющие отношение к </w:t>
      </w:r>
      <w:r w:rsidR="00B4480B">
        <w:t>отчуждаемому</w:t>
      </w:r>
      <w:r w:rsidR="00B4480B" w:rsidRPr="00D93F7F">
        <w:t xml:space="preserve"> Имуществу, в течение 3 (</w:t>
      </w:r>
      <w:proofErr w:type="spellStart"/>
      <w:r w:rsidR="00B4480B" w:rsidRPr="00D93F7F">
        <w:t>Трех</w:t>
      </w:r>
      <w:proofErr w:type="spellEnd"/>
      <w:r w:rsidR="00B4480B" w:rsidRPr="00D93F7F">
        <w:t xml:space="preserve">) дней с момента оплаты Покупателем </w:t>
      </w:r>
      <w:r w:rsidR="00B4480B">
        <w:t xml:space="preserve">приобретаемого </w:t>
      </w:r>
      <w:r w:rsidR="00B4480B" w:rsidRPr="00D93F7F">
        <w:t>Имущества.</w:t>
      </w:r>
    </w:p>
    <w:p w:rsidR="00B4480B" w:rsidRDefault="00066F08" w:rsidP="00B4480B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4.2. </w:t>
      </w:r>
      <w:r w:rsidR="00B4480B">
        <w:t>Покупатель обязан:</w:t>
      </w:r>
    </w:p>
    <w:p w:rsidR="00B4480B" w:rsidRDefault="00066F08" w:rsidP="00B4480B">
      <w:pPr>
        <w:numPr>
          <w:ilvl w:val="2"/>
          <w:numId w:val="1"/>
        </w:numPr>
        <w:tabs>
          <w:tab w:val="num" w:pos="0"/>
        </w:tabs>
        <w:jc w:val="both"/>
      </w:pPr>
      <w:r>
        <w:t xml:space="preserve">4.2.1. </w:t>
      </w:r>
      <w:r w:rsidR="00B4480B">
        <w:t>Оплатить приобретаемое Имущество на условиях, предусмотренных разделом 2 настоящего договора.</w:t>
      </w:r>
    </w:p>
    <w:p w:rsidR="00B4480B" w:rsidRDefault="00066F08" w:rsidP="00B4480B">
      <w:pPr>
        <w:numPr>
          <w:ilvl w:val="2"/>
          <w:numId w:val="1"/>
        </w:numPr>
        <w:tabs>
          <w:tab w:val="num" w:pos="0"/>
        </w:tabs>
        <w:jc w:val="both"/>
      </w:pPr>
      <w:r>
        <w:t xml:space="preserve">4.2.2. </w:t>
      </w:r>
      <w:r w:rsidR="00B4480B">
        <w:t>Принять Имущество в собственность на условиях, предусмотренных настоящим договором.</w:t>
      </w:r>
    </w:p>
    <w:p w:rsidR="00B4480B" w:rsidRDefault="00B4480B" w:rsidP="00B4480B">
      <w:pPr>
        <w:jc w:val="both"/>
      </w:pPr>
    </w:p>
    <w:p w:rsidR="00B4480B" w:rsidRDefault="00B4480B" w:rsidP="00B4480B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Ответственность сторон</w:t>
      </w:r>
    </w:p>
    <w:p w:rsidR="00B4480B" w:rsidRDefault="00066F08" w:rsidP="00B4480B">
      <w:pPr>
        <w:numPr>
          <w:ilvl w:val="1"/>
          <w:numId w:val="1"/>
        </w:numPr>
        <w:tabs>
          <w:tab w:val="num" w:pos="0"/>
        </w:tabs>
        <w:jc w:val="both"/>
      </w:pPr>
      <w:bookmarkStart w:id="0" w:name="_GoBack"/>
      <w:bookmarkEnd w:id="0"/>
      <w:r>
        <w:t xml:space="preserve">5.1. </w:t>
      </w:r>
      <w:r w:rsidR="00B4480B" w:rsidRPr="00175A5D">
        <w:t>В случае нарушения сроков оплаты Имущества</w:t>
      </w:r>
      <w:r w:rsidR="00621B75">
        <w:t>,</w:t>
      </w:r>
      <w:r w:rsidR="00B4480B" w:rsidRPr="00175A5D">
        <w:t xml:space="preserve"> </w:t>
      </w:r>
      <w:proofErr w:type="gramStart"/>
      <w:r w:rsidR="00B4480B">
        <w:t>договор</w:t>
      </w:r>
      <w:proofErr w:type="gramEnd"/>
      <w:r w:rsidR="00B4480B">
        <w:t xml:space="preserve"> может быть</w:t>
      </w:r>
      <w:r w:rsidR="00B4480B" w:rsidRPr="00175A5D">
        <w:t xml:space="preserve"> расторгнут без возмещения Покупателю того, что им было исполнено до момента расторжения, в том числе суммы задатка.</w:t>
      </w:r>
    </w:p>
    <w:p w:rsidR="00B4480B" w:rsidRDefault="00066F08" w:rsidP="00B4480B">
      <w:pPr>
        <w:numPr>
          <w:ilvl w:val="1"/>
          <w:numId w:val="1"/>
        </w:numPr>
        <w:tabs>
          <w:tab w:val="num" w:pos="0"/>
          <w:tab w:val="num" w:pos="720"/>
        </w:tabs>
        <w:jc w:val="both"/>
      </w:pPr>
      <w:r>
        <w:t xml:space="preserve">5.2. </w:t>
      </w:r>
      <w:r w:rsidR="00B4480B" w:rsidRPr="00175A5D">
        <w:t xml:space="preserve">Во всем остальном, не предусмотренном настоящим </w:t>
      </w:r>
      <w:r w:rsidR="00B4480B">
        <w:t>договором</w:t>
      </w:r>
      <w:r w:rsidR="00B4480B" w:rsidRPr="00175A5D">
        <w:t xml:space="preserve">, стороны </w:t>
      </w:r>
      <w:r w:rsidR="00B4480B">
        <w:t>несут ответственность в соответствии с</w:t>
      </w:r>
      <w:r w:rsidR="00B4480B" w:rsidRPr="00175A5D">
        <w:t xml:space="preserve"> требованиями действующего законодательства Российской Федерации.</w:t>
      </w:r>
    </w:p>
    <w:p w:rsidR="00B4480B" w:rsidRDefault="00B4480B" w:rsidP="00B4480B">
      <w:pPr>
        <w:tabs>
          <w:tab w:val="num" w:pos="720"/>
        </w:tabs>
        <w:jc w:val="both"/>
      </w:pPr>
    </w:p>
    <w:p w:rsidR="00B4480B" w:rsidRDefault="00B4480B" w:rsidP="00B4480B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Прочие условия</w:t>
      </w:r>
    </w:p>
    <w:p w:rsidR="00B4480B" w:rsidRDefault="00066F08" w:rsidP="00B4480B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6.1. </w:t>
      </w:r>
      <w:r w:rsidR="00B4480B">
        <w:t>Все дополнения и изменения к настоящему договору должны быть составлены в письменной форме и подписаны обеими сторонами.</w:t>
      </w:r>
    </w:p>
    <w:p w:rsidR="00C63BC8" w:rsidRDefault="00066F08" w:rsidP="00C63BC8">
      <w:pPr>
        <w:numPr>
          <w:ilvl w:val="1"/>
          <w:numId w:val="1"/>
        </w:numPr>
        <w:tabs>
          <w:tab w:val="num" w:pos="0"/>
        </w:tabs>
        <w:jc w:val="both"/>
      </w:pPr>
      <w:r>
        <w:t>6.</w:t>
      </w:r>
      <w:r w:rsidR="00A60FA0">
        <w:t>2</w:t>
      </w:r>
      <w:r>
        <w:t xml:space="preserve">. </w:t>
      </w:r>
      <w:r w:rsidR="00B4480B">
        <w:t xml:space="preserve">Споры, связанные с исполнением настоящего договора, разрешаются </w:t>
      </w:r>
      <w:proofErr w:type="spellStart"/>
      <w:r w:rsidR="00B4480B">
        <w:t>путем</w:t>
      </w:r>
      <w:proofErr w:type="spellEnd"/>
      <w:r w:rsidR="00B4480B">
        <w:t xml:space="preserve"> переговоров. При </w:t>
      </w:r>
      <w:proofErr w:type="gramStart"/>
      <w:r w:rsidR="00B4480B">
        <w:t>не достижении</w:t>
      </w:r>
      <w:proofErr w:type="gramEnd"/>
      <w:r w:rsidR="00B4480B">
        <w:t xml:space="preserve"> согласия споры подлежат рассмотрению в Арбитражном суде </w:t>
      </w:r>
      <w:r w:rsidR="00A60FA0">
        <w:t xml:space="preserve">Новосибирской </w:t>
      </w:r>
      <w:r w:rsidR="00B4480B">
        <w:t>области.</w:t>
      </w:r>
    </w:p>
    <w:p w:rsidR="00B4480B" w:rsidRPr="00C9182F" w:rsidRDefault="00B4154A" w:rsidP="006223A1">
      <w:pPr>
        <w:tabs>
          <w:tab w:val="num" w:pos="720"/>
        </w:tabs>
        <w:jc w:val="both"/>
      </w:pPr>
      <w:r>
        <w:t>6.</w:t>
      </w:r>
      <w:r w:rsidR="006223A1">
        <w:t>3</w:t>
      </w:r>
      <w:r>
        <w:t xml:space="preserve">. </w:t>
      </w:r>
      <w:r w:rsidR="00B4480B">
        <w:t xml:space="preserve">Настоящий договор составлен в </w:t>
      </w:r>
      <w:r w:rsidR="005B736F">
        <w:t>2</w:t>
      </w:r>
      <w:r w:rsidR="00B4480B">
        <w:t xml:space="preserve"> (</w:t>
      </w:r>
      <w:r w:rsidR="005B736F">
        <w:t>Двух</w:t>
      </w:r>
      <w:r w:rsidR="00B4480B">
        <w:t>) экземплярах, имеющих одинаковую юридическую силу.</w:t>
      </w:r>
    </w:p>
    <w:p w:rsidR="00B4480B" w:rsidRDefault="00B4480B" w:rsidP="00B4480B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709"/>
        <w:gridCol w:w="4220"/>
      </w:tblGrid>
      <w:tr w:rsidR="00166DCA" w:rsidRPr="00CA7399" w:rsidTr="00166DCA">
        <w:tc>
          <w:tcPr>
            <w:tcW w:w="4644" w:type="dxa"/>
          </w:tcPr>
          <w:p w:rsidR="00166DCA" w:rsidRPr="00A2395C" w:rsidRDefault="00A2395C" w:rsidP="00166DCA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A2395C">
              <w:rPr>
                <w:b/>
                <w:sz w:val="22"/>
                <w:szCs w:val="22"/>
              </w:rPr>
              <w:t>Продавец</w:t>
            </w:r>
          </w:p>
        </w:tc>
        <w:tc>
          <w:tcPr>
            <w:tcW w:w="709" w:type="dxa"/>
          </w:tcPr>
          <w:p w:rsidR="00166DCA" w:rsidRPr="00CA7399" w:rsidRDefault="00166DCA" w:rsidP="00166DC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:rsidR="00166DCA" w:rsidRPr="00A2395C" w:rsidRDefault="00166DCA" w:rsidP="00166DCA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A2395C">
              <w:rPr>
                <w:b/>
                <w:sz w:val="22"/>
                <w:szCs w:val="22"/>
              </w:rPr>
              <w:t>Покупатель</w:t>
            </w:r>
          </w:p>
        </w:tc>
      </w:tr>
      <w:tr w:rsidR="006223A1" w:rsidRPr="00CA7399" w:rsidTr="00166DCA">
        <w:tc>
          <w:tcPr>
            <w:tcW w:w="4644" w:type="dxa"/>
          </w:tcPr>
          <w:p w:rsidR="006223A1" w:rsidRPr="00A2395C" w:rsidRDefault="006223A1" w:rsidP="00166DCA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223A1" w:rsidRPr="00CA7399" w:rsidRDefault="006223A1" w:rsidP="00166DC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:rsidR="006223A1" w:rsidRPr="00A2395C" w:rsidRDefault="006223A1" w:rsidP="00166DCA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6223A1" w:rsidRPr="00CA7399" w:rsidTr="00166DCA">
        <w:tc>
          <w:tcPr>
            <w:tcW w:w="4644" w:type="dxa"/>
          </w:tcPr>
          <w:p w:rsidR="006223A1" w:rsidRPr="00A94520" w:rsidRDefault="006223A1" w:rsidP="006223A1">
            <w:pPr>
              <w:tabs>
                <w:tab w:val="left" w:pos="1980"/>
                <w:tab w:val="left" w:pos="5580"/>
              </w:tabs>
            </w:pPr>
            <w:r w:rsidRPr="00A94520">
              <w:rPr>
                <w:b/>
              </w:rPr>
              <w:t>Открытое акционерное общество «</w:t>
            </w:r>
            <w:r w:rsidRPr="00A94520">
              <w:rPr>
                <w:b/>
                <w:bCs/>
                <w:sz w:val="22"/>
                <w:szCs w:val="22"/>
              </w:rPr>
              <w:t>Сибтекстильмаш. Спецтехника. Сервис»</w:t>
            </w:r>
          </w:p>
        </w:tc>
        <w:tc>
          <w:tcPr>
            <w:tcW w:w="709" w:type="dxa"/>
          </w:tcPr>
          <w:p w:rsidR="006223A1" w:rsidRPr="00CA7399" w:rsidRDefault="006223A1" w:rsidP="00166DC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:rsidR="006223A1" w:rsidRPr="00CA7399" w:rsidRDefault="006223A1" w:rsidP="00166DCA">
            <w:pPr>
              <w:contextualSpacing/>
              <w:rPr>
                <w:sz w:val="22"/>
                <w:szCs w:val="22"/>
              </w:rPr>
            </w:pPr>
          </w:p>
        </w:tc>
      </w:tr>
      <w:tr w:rsidR="006223A1" w:rsidRPr="00CA7399" w:rsidTr="00166DCA">
        <w:tc>
          <w:tcPr>
            <w:tcW w:w="4644" w:type="dxa"/>
          </w:tcPr>
          <w:p w:rsidR="006223A1" w:rsidRPr="00A94520" w:rsidRDefault="006223A1" w:rsidP="006223A1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A94520">
              <w:rPr>
                <w:rFonts w:ascii="Times New Roman" w:hAnsi="Times New Roman"/>
                <w:b/>
                <w:sz w:val="24"/>
                <w:szCs w:val="24"/>
              </w:rPr>
              <w:t>Местонахождение:</w:t>
            </w:r>
            <w:r w:rsidRPr="00A94520">
              <w:rPr>
                <w:rFonts w:ascii="Times New Roman" w:hAnsi="Times New Roman"/>
                <w:sz w:val="24"/>
                <w:szCs w:val="24"/>
              </w:rPr>
              <w:t xml:space="preserve"> 630071, г. Новосибирск, ул. </w:t>
            </w:r>
            <w:proofErr w:type="gramStart"/>
            <w:r w:rsidRPr="00A94520">
              <w:rPr>
                <w:rFonts w:ascii="Times New Roman" w:hAnsi="Times New Roman"/>
                <w:sz w:val="24"/>
                <w:szCs w:val="24"/>
              </w:rPr>
              <w:t>Станционная</w:t>
            </w:r>
            <w:proofErr w:type="gramEnd"/>
            <w:r w:rsidRPr="00A94520">
              <w:rPr>
                <w:rFonts w:ascii="Times New Roman" w:hAnsi="Times New Roman"/>
                <w:sz w:val="24"/>
                <w:szCs w:val="24"/>
              </w:rPr>
              <w:t>, д. 60/1.</w:t>
            </w:r>
          </w:p>
        </w:tc>
        <w:tc>
          <w:tcPr>
            <w:tcW w:w="709" w:type="dxa"/>
          </w:tcPr>
          <w:p w:rsidR="006223A1" w:rsidRPr="00CA7399" w:rsidRDefault="006223A1" w:rsidP="00166DC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:rsidR="006223A1" w:rsidRPr="00CA7399" w:rsidRDefault="006223A1" w:rsidP="00166DCA">
            <w:pPr>
              <w:contextualSpacing/>
              <w:rPr>
                <w:sz w:val="22"/>
                <w:szCs w:val="22"/>
              </w:rPr>
            </w:pPr>
          </w:p>
        </w:tc>
      </w:tr>
      <w:tr w:rsidR="006223A1" w:rsidRPr="00CA7399" w:rsidTr="00166DCA">
        <w:tc>
          <w:tcPr>
            <w:tcW w:w="4644" w:type="dxa"/>
          </w:tcPr>
          <w:p w:rsidR="006223A1" w:rsidRPr="00A94520" w:rsidRDefault="006223A1" w:rsidP="006223A1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A94520">
              <w:rPr>
                <w:rFonts w:ascii="Times New Roman" w:hAnsi="Times New Roman"/>
                <w:b/>
                <w:sz w:val="24"/>
                <w:szCs w:val="24"/>
              </w:rPr>
              <w:t xml:space="preserve">ИНН/ </w:t>
            </w:r>
            <w:proofErr w:type="spellStart"/>
            <w:r w:rsidRPr="00A94520">
              <w:rPr>
                <w:rFonts w:ascii="Times New Roman" w:hAnsi="Times New Roman"/>
                <w:b/>
                <w:sz w:val="24"/>
                <w:szCs w:val="24"/>
              </w:rPr>
              <w:t>КПП</w:t>
            </w:r>
            <w:proofErr w:type="spellEnd"/>
            <w:r w:rsidRPr="00A9452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94520">
              <w:rPr>
                <w:rFonts w:ascii="Times New Roman" w:hAnsi="Times New Roman"/>
                <w:sz w:val="24"/>
                <w:szCs w:val="24"/>
              </w:rPr>
              <w:t xml:space="preserve"> 5404441627 /540401001</w:t>
            </w:r>
          </w:p>
        </w:tc>
        <w:tc>
          <w:tcPr>
            <w:tcW w:w="709" w:type="dxa"/>
          </w:tcPr>
          <w:p w:rsidR="006223A1" w:rsidRPr="00CA7399" w:rsidRDefault="006223A1" w:rsidP="00166DC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:rsidR="006223A1" w:rsidRPr="00CA7399" w:rsidRDefault="006223A1" w:rsidP="00166DCA">
            <w:pPr>
              <w:contextualSpacing/>
              <w:rPr>
                <w:sz w:val="22"/>
                <w:szCs w:val="22"/>
              </w:rPr>
            </w:pPr>
          </w:p>
        </w:tc>
      </w:tr>
      <w:tr w:rsidR="006223A1" w:rsidRPr="00CA7399" w:rsidTr="00166DCA">
        <w:tc>
          <w:tcPr>
            <w:tcW w:w="4644" w:type="dxa"/>
          </w:tcPr>
          <w:p w:rsidR="006223A1" w:rsidRPr="00A94520" w:rsidRDefault="006223A1" w:rsidP="006223A1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4520">
              <w:rPr>
                <w:rFonts w:ascii="Times New Roman" w:hAnsi="Times New Roman"/>
                <w:b/>
                <w:sz w:val="24"/>
                <w:szCs w:val="24"/>
              </w:rPr>
              <w:t>ОГРН</w:t>
            </w:r>
            <w:proofErr w:type="spellEnd"/>
            <w:r w:rsidRPr="00A94520">
              <w:rPr>
                <w:rFonts w:ascii="Times New Roman" w:hAnsi="Times New Roman"/>
                <w:sz w:val="24"/>
                <w:szCs w:val="24"/>
              </w:rPr>
              <w:t xml:space="preserve">  1115476083095</w:t>
            </w:r>
          </w:p>
        </w:tc>
        <w:tc>
          <w:tcPr>
            <w:tcW w:w="709" w:type="dxa"/>
          </w:tcPr>
          <w:p w:rsidR="006223A1" w:rsidRPr="00CA7399" w:rsidRDefault="006223A1" w:rsidP="00166DC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:rsidR="006223A1" w:rsidRPr="00CA7399" w:rsidRDefault="006223A1" w:rsidP="00166DCA">
            <w:pPr>
              <w:contextualSpacing/>
              <w:rPr>
                <w:sz w:val="22"/>
                <w:szCs w:val="22"/>
              </w:rPr>
            </w:pPr>
          </w:p>
        </w:tc>
      </w:tr>
      <w:tr w:rsidR="006223A1" w:rsidRPr="00CA7399" w:rsidTr="00166DCA">
        <w:tc>
          <w:tcPr>
            <w:tcW w:w="4644" w:type="dxa"/>
          </w:tcPr>
          <w:p w:rsidR="006223A1" w:rsidRPr="00A94520" w:rsidRDefault="006223A1" w:rsidP="006223A1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A94520">
              <w:rPr>
                <w:rFonts w:ascii="Times New Roman" w:hAnsi="Times New Roman"/>
                <w:b/>
                <w:sz w:val="24"/>
                <w:szCs w:val="24"/>
              </w:rPr>
              <w:t xml:space="preserve">дата присвоения </w:t>
            </w:r>
            <w:proofErr w:type="spellStart"/>
            <w:r w:rsidRPr="00A94520">
              <w:rPr>
                <w:rFonts w:ascii="Times New Roman" w:hAnsi="Times New Roman"/>
                <w:b/>
                <w:sz w:val="24"/>
                <w:szCs w:val="24"/>
              </w:rPr>
              <w:t>ОГРН</w:t>
            </w:r>
            <w:proofErr w:type="spellEnd"/>
            <w:r w:rsidRPr="00A945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4520">
              <w:rPr>
                <w:rFonts w:ascii="Times New Roman" w:hAnsi="Times New Roman"/>
                <w:sz w:val="24"/>
                <w:szCs w:val="24"/>
              </w:rPr>
              <w:t>18.07.2011г</w:t>
            </w:r>
            <w:proofErr w:type="spellEnd"/>
            <w:r w:rsidRPr="00A945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6223A1" w:rsidRPr="00CA7399" w:rsidRDefault="006223A1" w:rsidP="00166DC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:rsidR="006223A1" w:rsidRPr="00882291" w:rsidRDefault="006223A1" w:rsidP="00166DCA">
            <w:pPr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166DCA" w:rsidRPr="00CA7399" w:rsidTr="00166DCA">
        <w:tc>
          <w:tcPr>
            <w:tcW w:w="4644" w:type="dxa"/>
          </w:tcPr>
          <w:p w:rsidR="00985C44" w:rsidRDefault="00882291" w:rsidP="00166DCA">
            <w:pPr>
              <w:contextualSpacing/>
              <w:rPr>
                <w:bdr w:val="none" w:sz="0" w:space="0" w:color="auto" w:frame="1"/>
                <w:lang w:val="en-US"/>
              </w:rPr>
            </w:pPr>
            <w:proofErr w:type="spellStart"/>
            <w:r w:rsidRPr="002374DE">
              <w:rPr>
                <w:bdr w:val="none" w:sz="0" w:space="0" w:color="auto" w:frame="1"/>
              </w:rPr>
              <w:t>ОГРН</w:t>
            </w:r>
            <w:proofErr w:type="spellEnd"/>
            <w:r w:rsidRPr="002374DE">
              <w:rPr>
                <w:bdr w:val="none" w:sz="0" w:space="0" w:color="auto" w:frame="1"/>
              </w:rPr>
              <w:t xml:space="preserve">  1115476083095, </w:t>
            </w:r>
            <w:proofErr w:type="gramStart"/>
            <w:r w:rsidRPr="002374DE">
              <w:rPr>
                <w:bdr w:val="none" w:sz="0" w:space="0" w:color="auto" w:frame="1"/>
              </w:rPr>
              <w:t>р</w:t>
            </w:r>
            <w:proofErr w:type="gramEnd"/>
            <w:r w:rsidRPr="002374DE">
              <w:rPr>
                <w:bdr w:val="none" w:sz="0" w:space="0" w:color="auto" w:frame="1"/>
              </w:rPr>
              <w:t>/с № 40702810600030003459  в Новосибирский филиал ОАО "</w:t>
            </w:r>
            <w:proofErr w:type="spellStart"/>
            <w:r w:rsidRPr="002374DE">
              <w:rPr>
                <w:bdr w:val="none" w:sz="0" w:space="0" w:color="auto" w:frame="1"/>
              </w:rPr>
              <w:t>РГС</w:t>
            </w:r>
            <w:proofErr w:type="spellEnd"/>
            <w:r w:rsidRPr="002374DE">
              <w:rPr>
                <w:bdr w:val="none" w:sz="0" w:space="0" w:color="auto" w:frame="1"/>
              </w:rPr>
              <w:t xml:space="preserve">-Банк", г. Новосибирск, к/с 30101810800000000794, </w:t>
            </w:r>
            <w:proofErr w:type="spellStart"/>
            <w:r w:rsidRPr="002374DE">
              <w:rPr>
                <w:bdr w:val="none" w:sz="0" w:space="0" w:color="auto" w:frame="1"/>
              </w:rPr>
              <w:t>БИК</w:t>
            </w:r>
            <w:proofErr w:type="spellEnd"/>
            <w:r w:rsidRPr="002374DE">
              <w:rPr>
                <w:bdr w:val="none" w:sz="0" w:space="0" w:color="auto" w:frame="1"/>
              </w:rPr>
              <w:t>: 045004794.</w:t>
            </w:r>
          </w:p>
          <w:p w:rsidR="00882291" w:rsidRPr="00882291" w:rsidRDefault="00882291" w:rsidP="00166DCA">
            <w:pPr>
              <w:contextualSpacing/>
              <w:rPr>
                <w:sz w:val="22"/>
                <w:szCs w:val="22"/>
                <w:lang w:val="en-US"/>
              </w:rPr>
            </w:pPr>
          </w:p>
          <w:p w:rsidR="00166DCA" w:rsidRPr="00CA7399" w:rsidRDefault="00166DCA" w:rsidP="00166DCA">
            <w:pPr>
              <w:contextualSpacing/>
              <w:rPr>
                <w:sz w:val="22"/>
                <w:szCs w:val="22"/>
              </w:rPr>
            </w:pPr>
            <w:r w:rsidRPr="00CA7399">
              <w:rPr>
                <w:sz w:val="22"/>
                <w:szCs w:val="22"/>
              </w:rPr>
              <w:t xml:space="preserve">______________________ </w:t>
            </w:r>
            <w:proofErr w:type="spellStart"/>
            <w:r>
              <w:rPr>
                <w:sz w:val="22"/>
                <w:szCs w:val="22"/>
              </w:rPr>
              <w:t>В.И</w:t>
            </w:r>
            <w:proofErr w:type="spellEnd"/>
            <w:r>
              <w:rPr>
                <w:sz w:val="22"/>
                <w:szCs w:val="22"/>
              </w:rPr>
              <w:t>. Тихонов</w:t>
            </w:r>
          </w:p>
        </w:tc>
        <w:tc>
          <w:tcPr>
            <w:tcW w:w="709" w:type="dxa"/>
          </w:tcPr>
          <w:p w:rsidR="00166DCA" w:rsidRPr="00CA7399" w:rsidRDefault="00166DCA" w:rsidP="00166DC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:rsidR="00985C44" w:rsidRDefault="00985C44" w:rsidP="00166DCA">
            <w:pPr>
              <w:contextualSpacing/>
              <w:rPr>
                <w:sz w:val="22"/>
                <w:szCs w:val="22"/>
                <w:lang w:val="en-US"/>
              </w:rPr>
            </w:pPr>
          </w:p>
          <w:p w:rsidR="00882291" w:rsidRDefault="00882291" w:rsidP="00166DCA">
            <w:pPr>
              <w:contextualSpacing/>
              <w:rPr>
                <w:sz w:val="22"/>
                <w:szCs w:val="22"/>
                <w:lang w:val="en-US"/>
              </w:rPr>
            </w:pPr>
          </w:p>
          <w:p w:rsidR="00882291" w:rsidRDefault="00882291" w:rsidP="00166DCA">
            <w:pPr>
              <w:contextualSpacing/>
              <w:rPr>
                <w:sz w:val="22"/>
                <w:szCs w:val="22"/>
                <w:lang w:val="en-US"/>
              </w:rPr>
            </w:pPr>
          </w:p>
          <w:p w:rsidR="00882291" w:rsidRDefault="00882291" w:rsidP="00166DCA">
            <w:pPr>
              <w:contextualSpacing/>
              <w:rPr>
                <w:sz w:val="22"/>
                <w:szCs w:val="22"/>
                <w:lang w:val="en-US"/>
              </w:rPr>
            </w:pPr>
          </w:p>
          <w:p w:rsidR="00882291" w:rsidRDefault="00882291" w:rsidP="00166DCA">
            <w:pPr>
              <w:contextualSpacing/>
              <w:rPr>
                <w:sz w:val="22"/>
                <w:szCs w:val="22"/>
                <w:lang w:val="en-US"/>
              </w:rPr>
            </w:pPr>
          </w:p>
          <w:p w:rsidR="00882291" w:rsidRPr="00882291" w:rsidRDefault="00882291" w:rsidP="00166DCA">
            <w:pPr>
              <w:contextualSpacing/>
              <w:rPr>
                <w:sz w:val="22"/>
                <w:szCs w:val="22"/>
                <w:lang w:val="en-US"/>
              </w:rPr>
            </w:pPr>
          </w:p>
          <w:p w:rsidR="00166DCA" w:rsidRPr="00CA7399" w:rsidRDefault="00166DCA" w:rsidP="00166DCA">
            <w:pPr>
              <w:contextualSpacing/>
              <w:rPr>
                <w:sz w:val="22"/>
                <w:szCs w:val="22"/>
              </w:rPr>
            </w:pPr>
            <w:r w:rsidRPr="00CA7399">
              <w:rPr>
                <w:sz w:val="22"/>
                <w:szCs w:val="22"/>
              </w:rPr>
              <w:t>__________________</w:t>
            </w:r>
            <w:r>
              <w:rPr>
                <w:sz w:val="22"/>
                <w:szCs w:val="22"/>
              </w:rPr>
              <w:t>/__________/</w:t>
            </w:r>
          </w:p>
        </w:tc>
      </w:tr>
    </w:tbl>
    <w:p w:rsidR="007F59F9" w:rsidRDefault="007F59F9" w:rsidP="00B4154A">
      <w:pPr>
        <w:pStyle w:val="a7"/>
        <w:jc w:val="left"/>
        <w:rPr>
          <w:b w:val="0"/>
          <w:sz w:val="20"/>
        </w:rPr>
      </w:pPr>
    </w:p>
    <w:sectPr w:rsidR="007F59F9" w:rsidSect="00985C44">
      <w:footerReference w:type="even" r:id="rId8"/>
      <w:footerReference w:type="default" r:id="rId9"/>
      <w:pgSz w:w="11906" w:h="16838"/>
      <w:pgMar w:top="709" w:right="566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3A1" w:rsidRDefault="006223A1">
      <w:r>
        <w:separator/>
      </w:r>
    </w:p>
  </w:endnote>
  <w:endnote w:type="continuationSeparator" w:id="0">
    <w:p w:rsidR="006223A1" w:rsidRDefault="0062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3A1" w:rsidRDefault="006223A1" w:rsidP="00B448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23A1" w:rsidRDefault="006223A1" w:rsidP="00B4480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3A1" w:rsidRPr="003E4945" w:rsidRDefault="006223A1" w:rsidP="00C137D4">
    <w:pPr>
      <w:pStyle w:val="a3"/>
      <w:framePr w:h="536" w:hRule="exact" w:wrap="around" w:vAnchor="text" w:hAnchor="margin" w:xAlign="right" w:y="446"/>
      <w:rPr>
        <w:rStyle w:val="a5"/>
        <w:sz w:val="20"/>
      </w:rPr>
    </w:pPr>
    <w:r w:rsidRPr="003E4945">
      <w:rPr>
        <w:rStyle w:val="a5"/>
        <w:sz w:val="20"/>
      </w:rPr>
      <w:fldChar w:fldCharType="begin"/>
    </w:r>
    <w:r w:rsidRPr="003E4945">
      <w:rPr>
        <w:rStyle w:val="a5"/>
        <w:sz w:val="20"/>
      </w:rPr>
      <w:instrText xml:space="preserve">PAGE  </w:instrText>
    </w:r>
    <w:r w:rsidRPr="003E4945">
      <w:rPr>
        <w:rStyle w:val="a5"/>
        <w:sz w:val="20"/>
      </w:rPr>
      <w:fldChar w:fldCharType="separate"/>
    </w:r>
    <w:r w:rsidR="00882291">
      <w:rPr>
        <w:rStyle w:val="a5"/>
        <w:noProof/>
        <w:sz w:val="20"/>
      </w:rPr>
      <w:t>2</w:t>
    </w:r>
    <w:r w:rsidRPr="003E4945">
      <w:rPr>
        <w:rStyle w:val="a5"/>
        <w:sz w:val="20"/>
      </w:rPr>
      <w:fldChar w:fldCharType="end"/>
    </w:r>
  </w:p>
  <w:p w:rsidR="006223A1" w:rsidRDefault="006223A1" w:rsidP="00B4480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3A1" w:rsidRDefault="006223A1">
      <w:r>
        <w:separator/>
      </w:r>
    </w:p>
  </w:footnote>
  <w:footnote w:type="continuationSeparator" w:id="0">
    <w:p w:rsidR="006223A1" w:rsidRDefault="00622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5948"/>
    <w:multiLevelType w:val="hybridMultilevel"/>
    <w:tmpl w:val="C29A13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0C69FA"/>
    <w:multiLevelType w:val="hybridMultilevel"/>
    <w:tmpl w:val="E8A22340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9A95A53"/>
    <w:multiLevelType w:val="hybridMultilevel"/>
    <w:tmpl w:val="1644B1B6"/>
    <w:lvl w:ilvl="0" w:tplc="25825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306D6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23E97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CA87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AA426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28F2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CA6C1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91E6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E5E94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B6731CC"/>
    <w:multiLevelType w:val="multilevel"/>
    <w:tmpl w:val="9210F8B4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30D7637F"/>
    <w:multiLevelType w:val="hybridMultilevel"/>
    <w:tmpl w:val="F2E0206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045C95"/>
    <w:multiLevelType w:val="hybridMultilevel"/>
    <w:tmpl w:val="CFB259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8D90776"/>
    <w:multiLevelType w:val="hybridMultilevel"/>
    <w:tmpl w:val="F94682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D27005"/>
    <w:multiLevelType w:val="hybridMultilevel"/>
    <w:tmpl w:val="C2E0B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CA9216D"/>
    <w:multiLevelType w:val="hybridMultilevel"/>
    <w:tmpl w:val="0A5CBC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0821"/>
    <w:rsid w:val="00066F08"/>
    <w:rsid w:val="0009407F"/>
    <w:rsid w:val="000E2276"/>
    <w:rsid w:val="00104197"/>
    <w:rsid w:val="001235B2"/>
    <w:rsid w:val="001563C9"/>
    <w:rsid w:val="00166DCA"/>
    <w:rsid w:val="00175A5D"/>
    <w:rsid w:val="001A1AAC"/>
    <w:rsid w:val="001A5DE2"/>
    <w:rsid w:val="001B3025"/>
    <w:rsid w:val="001D010C"/>
    <w:rsid w:val="002043BE"/>
    <w:rsid w:val="00224C5C"/>
    <w:rsid w:val="002545FE"/>
    <w:rsid w:val="002B4300"/>
    <w:rsid w:val="002D0BAC"/>
    <w:rsid w:val="00367682"/>
    <w:rsid w:val="003D13AA"/>
    <w:rsid w:val="003E4945"/>
    <w:rsid w:val="003E5976"/>
    <w:rsid w:val="003E5E00"/>
    <w:rsid w:val="004028DE"/>
    <w:rsid w:val="0040371B"/>
    <w:rsid w:val="00420210"/>
    <w:rsid w:val="00486E54"/>
    <w:rsid w:val="004B5EC6"/>
    <w:rsid w:val="004F563A"/>
    <w:rsid w:val="00581155"/>
    <w:rsid w:val="005A21D4"/>
    <w:rsid w:val="005B736F"/>
    <w:rsid w:val="005C3E4A"/>
    <w:rsid w:val="005D2BE2"/>
    <w:rsid w:val="005F23D4"/>
    <w:rsid w:val="00621B75"/>
    <w:rsid w:val="006223A1"/>
    <w:rsid w:val="00626839"/>
    <w:rsid w:val="00675DA1"/>
    <w:rsid w:val="00680821"/>
    <w:rsid w:val="006F4576"/>
    <w:rsid w:val="007C02BB"/>
    <w:rsid w:val="007F59F9"/>
    <w:rsid w:val="008204AA"/>
    <w:rsid w:val="0082737C"/>
    <w:rsid w:val="00835579"/>
    <w:rsid w:val="008751D2"/>
    <w:rsid w:val="00882291"/>
    <w:rsid w:val="00897407"/>
    <w:rsid w:val="008A03D3"/>
    <w:rsid w:val="008B6C87"/>
    <w:rsid w:val="00985C44"/>
    <w:rsid w:val="009B35A3"/>
    <w:rsid w:val="00A2395C"/>
    <w:rsid w:val="00A60FA0"/>
    <w:rsid w:val="00A80A6D"/>
    <w:rsid w:val="00AA6447"/>
    <w:rsid w:val="00AC22A9"/>
    <w:rsid w:val="00AF66D5"/>
    <w:rsid w:val="00B2286B"/>
    <w:rsid w:val="00B4154A"/>
    <w:rsid w:val="00B4480B"/>
    <w:rsid w:val="00B54AC0"/>
    <w:rsid w:val="00BA176F"/>
    <w:rsid w:val="00BB14CD"/>
    <w:rsid w:val="00C137D4"/>
    <w:rsid w:val="00C17C76"/>
    <w:rsid w:val="00C63BC8"/>
    <w:rsid w:val="00C843E9"/>
    <w:rsid w:val="00C9182F"/>
    <w:rsid w:val="00CA622B"/>
    <w:rsid w:val="00D93F7F"/>
    <w:rsid w:val="00DA2A3B"/>
    <w:rsid w:val="00DC2E2C"/>
    <w:rsid w:val="00DC6CE0"/>
    <w:rsid w:val="00DE41E6"/>
    <w:rsid w:val="00DF5302"/>
    <w:rsid w:val="00DF60AE"/>
    <w:rsid w:val="00E03B02"/>
    <w:rsid w:val="00E2238D"/>
    <w:rsid w:val="00E41A7E"/>
    <w:rsid w:val="00E727CB"/>
    <w:rsid w:val="00EA3360"/>
    <w:rsid w:val="00EA6AB5"/>
    <w:rsid w:val="00EB2F2E"/>
    <w:rsid w:val="00EC6113"/>
    <w:rsid w:val="00ED04B3"/>
    <w:rsid w:val="00EF5E8D"/>
    <w:rsid w:val="00FB58DC"/>
    <w:rsid w:val="00FC69FF"/>
    <w:rsid w:val="00FF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0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5EC6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B4480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B4480B"/>
    <w:rPr>
      <w:rFonts w:cs="Times New Roman"/>
    </w:rPr>
  </w:style>
  <w:style w:type="table" w:styleId="a6">
    <w:name w:val="Table Grid"/>
    <w:basedOn w:val="a1"/>
    <w:uiPriority w:val="59"/>
    <w:rsid w:val="004B5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uiPriority w:val="10"/>
    <w:qFormat/>
    <w:rsid w:val="004B5EC6"/>
    <w:pPr>
      <w:jc w:val="center"/>
    </w:pPr>
    <w:rPr>
      <w:b/>
      <w:bCs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uiPriority w:val="99"/>
    <w:rsid w:val="004B5EC6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3E494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3E4945"/>
    <w:rPr>
      <w:rFonts w:cs="Times New Roman"/>
      <w:sz w:val="24"/>
      <w:szCs w:val="24"/>
    </w:rPr>
  </w:style>
  <w:style w:type="character" w:styleId="ad">
    <w:name w:val="Emphasis"/>
    <w:basedOn w:val="a0"/>
    <w:qFormat/>
    <w:rsid w:val="00166DCA"/>
    <w:rPr>
      <w:i/>
      <w:iCs/>
    </w:rPr>
  </w:style>
  <w:style w:type="paragraph" w:customStyle="1" w:styleId="ConsPlusNonformat">
    <w:name w:val="ConsPlusNonformat"/>
    <w:link w:val="ConsPlusNonformat0"/>
    <w:rsid w:val="006223A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ConsPlusNonformat0">
    <w:name w:val="ConsPlusNonformat Знак"/>
    <w:link w:val="ConsPlusNonformat"/>
    <w:rsid w:val="006223A1"/>
    <w:rPr>
      <w:rFonts w:ascii="Courier New" w:eastAsia="Calibri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D0A8B2EA.dotm</Template>
  <TotalTime>5</TotalTime>
  <Pages>2</Pages>
  <Words>566</Words>
  <Characters>4396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MKovaleva</dc:creator>
  <cp:lastModifiedBy>u</cp:lastModifiedBy>
  <cp:revision>8</cp:revision>
  <cp:lastPrinted>2006-07-12T07:26:00Z</cp:lastPrinted>
  <dcterms:created xsi:type="dcterms:W3CDTF">2014-06-20T13:16:00Z</dcterms:created>
  <dcterms:modified xsi:type="dcterms:W3CDTF">2017-01-19T13:33:00Z</dcterms:modified>
</cp:coreProperties>
</file>